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20EF0291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Finance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4B5180" w:rsidP="006E23DC" w:rsidRDefault="004B5180" w14:paraId="59607A47" w14:textId="3F335B99">
      <w:pPr>
        <w:pStyle w:val="Heading2"/>
        <w:spacing w:line="244" w:lineRule="exact"/>
        <w:rPr>
          <w:color w:val="231F20"/>
        </w:rPr>
      </w:pPr>
      <w:r w:rsidRPr="004B5180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Finance </w:t>
      </w:r>
      <w:proofErr w:type="spellStart"/>
      <w:r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F014AE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765432" w:rsidP="00765432" w:rsidRDefault="002E3539" w14:paraId="2479A29E" w14:textId="3848D2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765432" w:rsidRDefault="002E3539" w14:paraId="69605865" w14:textId="32670E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765432" w:rsidP="00765432" w:rsidRDefault="002E3539" w14:paraId="302C0218" w14:textId="44D6F8C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FINA5533</w:t>
            </w:r>
          </w:p>
          <w:p w:rsidRPr="002E3539" w:rsidR="008B159E" w:rsidP="00765432" w:rsidRDefault="002E3539" w14:paraId="23591FAC" w14:textId="758356D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765432" w:rsidP="00765432" w:rsidRDefault="002E3539" w14:paraId="2D20D1DE" w14:textId="726F3E3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FINA5632</w:t>
            </w:r>
          </w:p>
          <w:p w:rsidRPr="002E3539" w:rsidR="008B159E" w:rsidP="00765432" w:rsidRDefault="002E3539" w14:paraId="5F1FF6F5" w14:textId="7D6DDE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Investments</w:t>
            </w:r>
          </w:p>
        </w:tc>
      </w:tr>
      <w:tr w:rsidR="003C5DEE" w:rsidTr="00F014AE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3C5DEE" w:rsidP="00765432" w:rsidRDefault="00FC5EDC" w14:paraId="37744E86" w14:textId="1578963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FC5EDC" w14:paraId="7349D460" w14:textId="7DA7414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Specialisation unit</w:t>
            </w:r>
          </w:p>
        </w:tc>
      </w:tr>
      <w:tr w:rsidR="00262E52" w:rsidTr="00F014AE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FC5EDC" w14:paraId="32D3FC52" w14:textId="2037C3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Specialisation unit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725E7C" w:rsidR="00725E7C" w:rsidP="00725E7C" w:rsidRDefault="00725E7C" w14:paraId="055A00F6" w14:textId="43873EE5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725E7C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4D5D0A1E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23A0FD32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58906B02" w:rsidR="00746B89">
        <w:rPr>
          <w:sz w:val="18"/>
          <w:szCs w:val="18"/>
        </w:rPr>
        <w:t>Enrol</w:t>
      </w:r>
      <w:r w:rsidRPr="58906B02" w:rsidR="0089117F">
        <w:rPr>
          <w:sz w:val="18"/>
          <w:szCs w:val="18"/>
        </w:rPr>
        <w:t xml:space="preserve"> on </w:t>
      </w:r>
      <w:hyperlink r:id="R01ccbc01790b4fa5">
        <w:r w:rsidRPr="58906B02" w:rsidR="004F19AF">
          <w:rPr>
            <w:rStyle w:val="Hyperlink"/>
            <w:sz w:val="18"/>
            <w:szCs w:val="18"/>
          </w:rPr>
          <w:t>S</w:t>
        </w:r>
        <w:r w:rsidRPr="58906B02" w:rsidR="0089117F">
          <w:rPr>
            <w:rStyle w:val="Hyperlink"/>
            <w:sz w:val="18"/>
            <w:szCs w:val="18"/>
          </w:rPr>
          <w:t>tudent</w:t>
        </w:r>
        <w:r w:rsidRPr="58906B02" w:rsidR="004F19AF">
          <w:rPr>
            <w:rStyle w:val="Hyperlink"/>
            <w:sz w:val="18"/>
            <w:szCs w:val="18"/>
          </w:rPr>
          <w:t xml:space="preserve"> </w:t>
        </w:r>
        <w:r w:rsidRPr="58906B02" w:rsidR="0089117F">
          <w:rPr>
            <w:rStyle w:val="Hyperlink"/>
            <w:sz w:val="18"/>
            <w:szCs w:val="18"/>
          </w:rPr>
          <w:t>Connect</w:t>
        </w:r>
      </w:hyperlink>
      <w:r w:rsidRPr="58906B02" w:rsidR="0089117F">
        <w:rPr>
          <w:sz w:val="18"/>
          <w:szCs w:val="18"/>
        </w:rPr>
        <w:t xml:space="preserve"> and plan your timetable on the </w:t>
      </w:r>
      <w:hyperlink r:id="R1d2ebf6d12674cf6">
        <w:r w:rsidRPr="58906B02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3A43D40B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75D0498E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Specialisation: Finance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4B5180" w:rsidP="004B5180" w:rsidRDefault="004B5180" w14:paraId="5D1929A6" w14:textId="01F38ECB">
      <w:pPr>
        <w:pStyle w:val="Heading2"/>
        <w:spacing w:line="244" w:lineRule="exact"/>
        <w:rPr>
          <w:color w:val="231F20"/>
        </w:rPr>
      </w:pPr>
      <w:r w:rsidRPr="004B5180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Finance </w:t>
      </w:r>
      <w:proofErr w:type="spellStart"/>
      <w:r>
        <w:rPr>
          <w:color w:val="231F20"/>
        </w:rPr>
        <w:t>specialisation</w:t>
      </w:r>
      <w:proofErr w:type="spellEnd"/>
    </w:p>
    <w:p w:rsidRPr="006E23DC" w:rsidR="002E3539" w:rsidP="002E3539" w:rsidRDefault="002E3539" w14:paraId="1E6D0BD0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47701D" w:rsidP="001154C7" w:rsidRDefault="0047701D" w14:paraId="0B9EEF00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B41436" w:rsidP="00C4770B" w:rsidRDefault="00B41436" w14:paraId="392E2338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AB298B" w:rsidTr="009655C0" w14:paraId="349D70CD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AB298B" w:rsidP="00AB298B" w:rsidRDefault="00AB298B" w14:paraId="38129571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AB298B" w:rsidP="00AB298B" w:rsidRDefault="00AB298B" w14:paraId="3BFBD13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AB298B" w:rsidP="00AB298B" w:rsidRDefault="00AB298B" w14:paraId="302DAFC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AB298B" w:rsidP="00AB298B" w:rsidRDefault="00AB298B" w14:paraId="26EA6EDD" w14:textId="63BD442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AB298B" w:rsidP="00AB298B" w:rsidRDefault="00AB298B" w14:paraId="0A2D5EF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FINA5533</w:t>
            </w:r>
          </w:p>
          <w:p w:rsidRPr="00EE78D6" w:rsidR="00AB298B" w:rsidP="00AB298B" w:rsidRDefault="00AB298B" w14:paraId="7DE4356F" w14:textId="09A1E5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AB298B" w:rsidP="00AB298B" w:rsidRDefault="00AB298B" w14:paraId="22DF047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FINA5632</w:t>
            </w:r>
          </w:p>
          <w:p w:rsidRPr="008B159E" w:rsidR="00AB298B" w:rsidP="00AB298B" w:rsidRDefault="00AB298B" w14:paraId="3B3F2CC5" w14:textId="60BA2F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AB298B" w:rsidP="00AB298B" w:rsidRDefault="00AB298B" w14:paraId="3FF85338" w14:textId="01358D7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AB298B" w:rsidTr="009655C0" w14:paraId="7265EF7A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AB298B" w:rsidP="00AB298B" w:rsidRDefault="00AB298B" w14:paraId="16FD252B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AB298B" w:rsidP="00AB298B" w:rsidRDefault="00AB298B" w14:paraId="08879B0C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AB298B" w:rsidP="00AB298B" w:rsidRDefault="00AB298B" w14:paraId="5553C638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AB298B" w:rsidP="00AB298B" w:rsidRDefault="00AB298B" w14:paraId="09E8284A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AB298B" w:rsidP="00AB298B" w:rsidRDefault="00AB298B" w14:paraId="2A5E5F79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B298B" w:rsidP="00AB298B" w:rsidRDefault="00AB298B" w14:paraId="283CAC5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AB298B" w:rsidP="00AB298B" w:rsidRDefault="00AB298B" w14:paraId="5D7785F9" w14:textId="3AAD37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AB298B" w:rsidP="00AB298B" w:rsidRDefault="00AB298B" w14:paraId="2249B45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AB298B" w:rsidP="00AB298B" w:rsidRDefault="00AB298B" w14:paraId="4BEBD4D8" w14:textId="00980F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AB298B" w:rsidP="00AB298B" w:rsidRDefault="00AB298B" w14:paraId="17047789" w14:textId="6F887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AB298B" w:rsidP="00AB298B" w:rsidRDefault="00AB298B" w14:paraId="0C77FE5D" w14:textId="7912AC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Finance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AB298B" w:rsidTr="009655C0" w14:paraId="5C3EFC95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AB298B" w:rsidP="00AB298B" w:rsidRDefault="00AB298B" w14:paraId="4BA11647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AB298B" w:rsidP="00AB298B" w:rsidRDefault="00AB298B" w14:paraId="7DE07E7A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8B" w:rsidP="00AB298B" w:rsidRDefault="00AB298B" w14:paraId="2CADF0EA" w14:textId="1366408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8B" w:rsidP="00AB298B" w:rsidRDefault="00AB298B" w14:paraId="277763FB" w14:textId="63217E0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8B" w:rsidP="00AB298B" w:rsidRDefault="00AB298B" w14:paraId="737140EF" w14:textId="0B9F516D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AB298B" w:rsidP="00AB298B" w:rsidRDefault="00AB298B" w14:paraId="37A551C6" w14:textId="6C19BD0C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Finance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</w:tbl>
    <w:p w:rsidR="00B41436" w:rsidP="00C4770B" w:rsidRDefault="00B41436" w14:paraId="292FD358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0A6AD4E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:rsidRPr="00A163F6" w:rsidR="008C6531" w:rsidP="008C6531" w:rsidRDefault="008C6531" w14:paraId="1F0BFB35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725E7C" w:rsidR="00725E7C" w:rsidP="00725E7C" w:rsidRDefault="00725E7C" w14:paraId="1B1B2D7F" w14:textId="1037DCA8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3684AE3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1C610E10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58906B02" w:rsidR="008C6531">
        <w:rPr>
          <w:b w:val="0"/>
          <w:bCs w:val="0"/>
          <w:sz w:val="18"/>
          <w:szCs w:val="18"/>
        </w:rPr>
        <w:t>Enrol</w:t>
      </w:r>
      <w:r w:rsidRPr="58906B02" w:rsidR="0C0C3FB3">
        <w:rPr>
          <w:b w:val="0"/>
          <w:bCs w:val="0"/>
          <w:sz w:val="18"/>
          <w:szCs w:val="18"/>
        </w:rPr>
        <w:t xml:space="preserve"> </w:t>
      </w:r>
      <w:r w:rsidRPr="58906B02" w:rsidR="008C6531">
        <w:rPr>
          <w:b w:val="0"/>
          <w:bCs w:val="0"/>
          <w:sz w:val="18"/>
          <w:szCs w:val="18"/>
        </w:rPr>
        <w:t xml:space="preserve">on </w:t>
      </w:r>
      <w:hyperlink r:id="R6f210c26878c4182">
        <w:r w:rsidRPr="58906B02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58906B02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c70eb7affda84c4d">
        <w:r w:rsidRPr="58906B02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E52" w:rsidRDefault="00262E52" w14:paraId="08769303" w14:textId="77777777">
      <w:r>
        <w:separator/>
      </w:r>
    </w:p>
  </w:endnote>
  <w:endnote w:type="continuationSeparator" w:id="0">
    <w:p w:rsidR="00262E52" w:rsidRDefault="00262E52" w14:paraId="3D229CE3" w14:textId="77777777">
      <w:r>
        <w:continuationSeparator/>
      </w:r>
    </w:p>
  </w:endnote>
  <w:endnote w:type="continuationNotice" w:id="1">
    <w:p w:rsidR="00262E52" w:rsidRDefault="00262E52" w14:paraId="5EC542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E52" w:rsidRDefault="00262E52" w14:paraId="105190D9" w14:textId="77777777">
      <w:r>
        <w:separator/>
      </w:r>
    </w:p>
  </w:footnote>
  <w:footnote w:type="continuationSeparator" w:id="0">
    <w:p w:rsidR="00262E52" w:rsidRDefault="00262E52" w14:paraId="279A9719" w14:textId="77777777">
      <w:r>
        <w:continuationSeparator/>
      </w:r>
    </w:p>
  </w:footnote>
  <w:footnote w:type="continuationNotice" w:id="1">
    <w:p w:rsidR="00262E52" w:rsidRDefault="00262E52" w14:paraId="473052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05DF8AE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6BDC"/>
    <w:rsid w:val="000F70FF"/>
    <w:rsid w:val="00102C81"/>
    <w:rsid w:val="00106AA7"/>
    <w:rsid w:val="00106EAE"/>
    <w:rsid w:val="001100B5"/>
    <w:rsid w:val="001154C7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51BE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47B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80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25E7C"/>
    <w:rsid w:val="00730247"/>
    <w:rsid w:val="00732EA9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6E9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55C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559A"/>
    <w:rsid w:val="00AA6F59"/>
    <w:rsid w:val="00AB20DE"/>
    <w:rsid w:val="00AB298B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1436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0F75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14AE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C0C3FB3"/>
    <w:rsid w:val="589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01ccbc01790b4fa5" /><Relationship Type="http://schemas.openxmlformats.org/officeDocument/2006/relationships/hyperlink" Target="https://www.uwa.edu.au/students/My-course/Class-timetable" TargetMode="External" Id="R1d2ebf6d12674cf6" /><Relationship Type="http://schemas.openxmlformats.org/officeDocument/2006/relationships/hyperlink" Target="file:///C:\Users\00112810\UWA\Desktop\Sophie%20Study%20Plans\Examples%20from%20other%20schools\student.uwa.edu.au\course\studentconnect" TargetMode="External" Id="R6f210c26878c4182" /><Relationship Type="http://schemas.openxmlformats.org/officeDocument/2006/relationships/hyperlink" Target="https://www.uwa.edu.au/students/My-course/Class-timetable" TargetMode="External" Id="Rc70eb7affda84c4d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60055-704C-47A9-AD42-DD0A63EFF087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1a2be4b7-5498-4157-9911-ddd69cf2a7ad"/>
    <ds:schemaRef ds:uri="8aacef4b-15e4-400e-a38b-fd62a8cac48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29</cp:revision>
  <cp:lastPrinted>2020-11-18T23:36:00Z</cp:lastPrinted>
  <dcterms:created xsi:type="dcterms:W3CDTF">2025-06-11T08:08:00Z</dcterms:created>
  <dcterms:modified xsi:type="dcterms:W3CDTF">2025-07-09T07:44:27Z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